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7" w:rsidRPr="009C541F" w:rsidRDefault="009A0487" w:rsidP="00424142">
      <w:pPr>
        <w:pStyle w:val="a8"/>
      </w:pPr>
      <w:r>
        <w:t xml:space="preserve">Type the title of your </w:t>
      </w:r>
      <w:r w:rsidR="003B0616">
        <w:t>articles</w:t>
      </w:r>
      <w:r w:rsidR="007A2893">
        <w:t xml:space="preserve"> </w:t>
      </w:r>
      <w:r>
        <w:t>here</w:t>
      </w:r>
    </w:p>
    <w:p w:rsidR="009A0487" w:rsidRPr="00BB383A" w:rsidRDefault="0013669D">
      <w:pPr>
        <w:pStyle w:val="Authors"/>
      </w:pPr>
      <w:r>
        <w:t>List the author names here</w:t>
      </w:r>
      <w:r w:rsidR="00E66F31" w:rsidRPr="00BB383A">
        <w:t xml:space="preserve"> (for example A J Smith)</w:t>
      </w:r>
    </w:p>
    <w:p w:rsidR="009A0487" w:rsidRPr="00BB383A" w:rsidRDefault="009A0487" w:rsidP="00BB383A">
      <w:pPr>
        <w:pStyle w:val="Addresses"/>
      </w:pPr>
      <w:r>
        <w:t>Type the author addresses here</w:t>
      </w:r>
    </w:p>
    <w:p w:rsidR="009A0487" w:rsidRDefault="009A0487" w:rsidP="000E4C9F">
      <w:pPr>
        <w:pStyle w:val="E-mail"/>
      </w:pPr>
      <w:r>
        <w:t xml:space="preserve">Type the corresponding </w:t>
      </w:r>
      <w:r w:rsidRPr="000E4C9F">
        <w:t>author’s</w:t>
      </w:r>
      <w:r>
        <w:t xml:space="preserve"> e-mail address </w:t>
      </w:r>
      <w:r w:rsidR="0013669D">
        <w:t>here</w:t>
      </w:r>
    </w:p>
    <w:p w:rsidR="009A0487" w:rsidRDefault="009A0487">
      <w:pPr>
        <w:pStyle w:val="Abstract"/>
      </w:pPr>
      <w:r w:rsidRPr="00BB383A">
        <w:t>Abstract</w:t>
      </w:r>
      <w:r>
        <w:t>. Start your abstract here…</w:t>
      </w:r>
    </w:p>
    <w:p w:rsidR="009A0487" w:rsidRDefault="009A0487">
      <w:pPr>
        <w:pStyle w:val="Section"/>
      </w:pPr>
      <w:r>
        <w:t>The first section in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 w:rsidRPr="0013669D">
        <w:t>Bodytext</w:t>
      </w:r>
      <w:proofErr w:type="spellEnd"/>
      <w:r>
        <w:t xml:space="preserve"> </w:t>
      </w:r>
      <w:r w:rsidRPr="0013669D">
        <w:t>style</w:t>
      </w:r>
      <w:r>
        <w:t>).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Default="009A0487">
      <w:pPr>
        <w:pStyle w:val="Section"/>
      </w:pPr>
      <w:r>
        <w:t>Another section of your paper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9A0487" w:rsidRPr="002B3E61" w:rsidRDefault="009A0487">
      <w:pPr>
        <w:pStyle w:val="BodytextIndented"/>
        <w:rPr>
          <w:rFonts w:asciiTheme="minorHAnsi" w:hAnsiTheme="minorHAnsi"/>
        </w:rPr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402FA9" w:rsidRPr="00402FA9" w:rsidRDefault="00402FA9" w:rsidP="00402FA9">
      <w:pPr>
        <w:pStyle w:val="BodytextRight"/>
      </w:pPr>
      <w:r w:rsidRPr="00402FA9">
        <w:t>Style for formulas</w:t>
      </w:r>
      <w:r>
        <w:t xml:space="preserve"> (</w:t>
      </w:r>
      <w:proofErr w:type="spellStart"/>
      <w:r>
        <w:t>BodytextRight</w:t>
      </w:r>
      <w:proofErr w:type="spellEnd"/>
      <w:r>
        <w:t xml:space="preserve"> style)</w:t>
      </w:r>
      <w:r w:rsidRPr="00402FA9">
        <w:t>:</w:t>
      </w:r>
    </w:p>
    <w:p w:rsidR="002F17C1" w:rsidRDefault="00501D16" w:rsidP="002F17C1">
      <w:pPr>
        <w:pStyle w:val="BodytextRight"/>
      </w:pPr>
      <w:r w:rsidRPr="00501D16">
        <w:rPr>
          <w:position w:val="-28"/>
        </w:rPr>
        <w:object w:dxaOrig="33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15pt;height:33.3pt" o:ole="">
            <v:imagedata r:id="rId9" o:title=""/>
          </v:shape>
          <o:OLEObject Type="Embed" ProgID="Equation.DSMT4" ShapeID="_x0000_i1025" DrawAspect="Content" ObjectID="_1615123679" r:id="rId10"/>
        </w:object>
      </w:r>
      <w:r w:rsidR="002F17C1" w:rsidRPr="00AC1D84">
        <w:t xml:space="preserve">          </w:t>
      </w:r>
      <w:r>
        <w:t xml:space="preserve">           </w:t>
      </w:r>
      <w:r w:rsidR="002F17C1" w:rsidRPr="00AC1D84">
        <w:t xml:space="preserve">                       </w:t>
      </w:r>
      <w:r w:rsidR="002F17C1">
        <w:t xml:space="preserve">  </w:t>
      </w:r>
      <w:r w:rsidR="002F17C1">
        <w:fldChar w:fldCharType="begin"/>
      </w:r>
      <w:r w:rsidR="002F17C1">
        <w:instrText xml:space="preserve"> MACROBUTTON MTPlaceRef \* MERGEFORMAT </w:instrText>
      </w:r>
      <w:r w:rsidR="002F17C1">
        <w:fldChar w:fldCharType="begin"/>
      </w:r>
      <w:r w:rsidR="002F17C1">
        <w:instrText xml:space="preserve"> SEQ MTEqn \h \* MERGEFORMAT </w:instrText>
      </w:r>
      <w:r w:rsidR="002F17C1">
        <w:fldChar w:fldCharType="end"/>
      </w:r>
      <w:r w:rsidR="002F17C1">
        <w:instrText>(</w:instrText>
      </w:r>
      <w:r w:rsidR="00120A05" w:rsidRPr="00AC1D84">
        <w:fldChar w:fldCharType="begin"/>
      </w:r>
      <w:r w:rsidR="00120A05">
        <w:instrText xml:space="preserve"> SEQ MTEqn \c \* Arabic \* MERGEFORMAT </w:instrText>
      </w:r>
      <w:r w:rsidR="00120A05" w:rsidRPr="00AC1D84">
        <w:fldChar w:fldCharType="separate"/>
      </w:r>
      <w:r w:rsidR="002F17C1" w:rsidRPr="00AC1D84">
        <w:instrText>1</w:instrText>
      </w:r>
      <w:r w:rsidR="00120A05" w:rsidRPr="00AC1D84">
        <w:fldChar w:fldCharType="end"/>
      </w:r>
      <w:r w:rsidR="002F17C1">
        <w:instrText>)</w:instrText>
      </w:r>
      <w:r w:rsidR="002F17C1">
        <w:fldChar w:fldCharType="end"/>
      </w:r>
    </w:p>
    <w:p w:rsidR="009A0487" w:rsidRPr="00AC1D84" w:rsidRDefault="009A0487" w:rsidP="00741ECB">
      <w:pPr>
        <w:pStyle w:val="Subsection"/>
      </w:pPr>
      <w:r w:rsidRPr="00733CB3">
        <w:t>A subsection</w:t>
      </w:r>
    </w:p>
    <w:p w:rsidR="009A0487" w:rsidRPr="00BA4BD3" w:rsidRDefault="009A0487" w:rsidP="00741ECB">
      <w:pPr>
        <w:pStyle w:val="Bodytext"/>
      </w:pPr>
      <w:proofErr w:type="gramStart"/>
      <w:r>
        <w:t>Some text.</w:t>
      </w:r>
      <w:proofErr w:type="gramEnd"/>
      <w:r>
        <w:t xml:space="preserve"> </w:t>
      </w:r>
    </w:p>
    <w:p w:rsidR="009A0487" w:rsidRPr="00BB383A" w:rsidRDefault="009A0487">
      <w:pPr>
        <w:pStyle w:val="Subsubsection"/>
      </w:pPr>
      <w:r w:rsidRPr="006F45A4">
        <w:t xml:space="preserve">A </w:t>
      </w:r>
      <w:proofErr w:type="spellStart"/>
      <w:r w:rsidRPr="006F45A4">
        <w:t>subsubsection</w:t>
      </w:r>
      <w:proofErr w:type="spellEnd"/>
      <w:r>
        <w:t>.</w:t>
      </w:r>
      <w:r w:rsidRPr="00BB383A">
        <w:t xml:space="preserve"> The paragraph text follows on from the subsubsection heading but should not be in italic. </w:t>
      </w:r>
    </w:p>
    <w:p w:rsidR="009A0487" w:rsidRDefault="009A0487">
      <w:pPr>
        <w:pStyle w:val="Sectionnonumber"/>
      </w:pPr>
      <w:r>
        <w:t>References</w:t>
      </w:r>
    </w:p>
    <w:p w:rsidR="009A0487" w:rsidRDefault="009A0487">
      <w:pPr>
        <w:pStyle w:val="Reference"/>
      </w:pPr>
      <w:r>
        <w:t>A reference</w:t>
      </w:r>
    </w:p>
    <w:p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:rsidR="009A0487" w:rsidRDefault="009A0487">
      <w:pPr>
        <w:pStyle w:val="Reference"/>
      </w:pPr>
      <w:r>
        <w:t>Another reference</w:t>
      </w:r>
    </w:p>
    <w:p w:rsidR="009A0487" w:rsidRPr="00FA5F9E" w:rsidRDefault="009A0487">
      <w:pPr>
        <w:pStyle w:val="Reference"/>
      </w:pPr>
      <w:r>
        <w:t>More references</w:t>
      </w:r>
    </w:p>
    <w:p w:rsidR="00FA5F9E" w:rsidRPr="00CE57CF" w:rsidRDefault="00FA5F9E" w:rsidP="00FA5F9E">
      <w:pPr>
        <w:pStyle w:val="Reference"/>
      </w:pPr>
      <w:r w:rsidRPr="00CE57CF">
        <w:t>Aderhold J, Davydov V Yu, Fedler F, Klausing H, Mist</w:t>
      </w:r>
      <w:r>
        <w:t xml:space="preserve">ele D, Rotter T, Semchinova O, </w:t>
      </w:r>
      <w:r w:rsidRPr="00CE57CF">
        <w:t xml:space="preserve">Stemmer J and Graul J 2001 </w:t>
      </w:r>
      <w:r w:rsidRPr="00FA5F9E">
        <w:rPr>
          <w:rStyle w:val="Italic"/>
        </w:rPr>
        <w:t>J. Cryst. Growth</w:t>
      </w:r>
      <w:r w:rsidRPr="00BB383A">
        <w:t xml:space="preserve"> </w:t>
      </w:r>
      <w:r w:rsidRPr="00FA5F9E">
        <w:rPr>
          <w:rStyle w:val="Bold"/>
        </w:rPr>
        <w:t>222</w:t>
      </w:r>
      <w:r w:rsidRPr="00BB383A">
        <w:t xml:space="preserve"> </w:t>
      </w:r>
      <w:r w:rsidRPr="00CE57CF">
        <w:t xml:space="preserve">701 </w:t>
      </w:r>
    </w:p>
    <w:p w:rsidR="003E6101" w:rsidRPr="00AC1D84" w:rsidRDefault="003E6101">
      <w:r>
        <w:br w:type="page"/>
      </w:r>
    </w:p>
    <w:p w:rsidR="003E6101" w:rsidRDefault="003E6101" w:rsidP="00643155">
      <w:pPr>
        <w:pStyle w:val="a8"/>
      </w:pPr>
      <w:r>
        <w:lastRenderedPageBreak/>
        <w:t>Using the Word templates</w:t>
      </w:r>
    </w:p>
    <w:p w:rsidR="00F312F4" w:rsidRPr="009914C6" w:rsidRDefault="003E6101" w:rsidP="00F312F4">
      <w:pPr>
        <w:pStyle w:val="Section"/>
      </w:pPr>
      <w:r>
        <w:t>How to use the template</w:t>
      </w:r>
    </w:p>
    <w:p w:rsidR="003E6101" w:rsidRPr="00BB383A" w:rsidRDefault="003E6101" w:rsidP="00CB6828">
      <w:pPr>
        <w:pStyle w:val="Bodytext"/>
      </w:pPr>
      <w:r>
        <w:br/>
      </w:r>
      <w:r w:rsidRPr="00BB383A">
        <w:t xml:space="preserve">To create a new document simply store the template in a convenient location and double-click it. </w:t>
      </w:r>
    </w:p>
    <w:p w:rsidR="003E6101" w:rsidRDefault="003E6101" w:rsidP="003E6101">
      <w:pPr>
        <w:pStyle w:val="Section"/>
      </w:pPr>
      <w:r>
        <w:t>Applying paragraph styles</w:t>
      </w:r>
    </w:p>
    <w:p w:rsidR="00645655" w:rsidRDefault="00645655" w:rsidP="003E6101">
      <w:pPr>
        <w:pStyle w:val="Bodytext"/>
      </w:pPr>
    </w:p>
    <w:p w:rsidR="003E6101" w:rsidRDefault="003E6101" w:rsidP="003E6101">
      <w:pPr>
        <w:pStyle w:val="Bodytext"/>
      </w:pPr>
      <w:r>
        <w:t xml:space="preserve">The template also contains a number of predefined paragraph styles (see table 1) which can be accessed quickly and conveniently using the toolbar provided. To format a paragraph in a particular style simply click on the appropriate style name in the </w:t>
      </w:r>
      <w:r w:rsidR="00645655">
        <w:t xml:space="preserve">Styles </w:t>
      </w:r>
      <w:r>
        <w:t>bar.</w:t>
      </w:r>
    </w:p>
    <w:p w:rsidR="00645655" w:rsidRPr="00645655" w:rsidRDefault="00645655" w:rsidP="004E2DF9">
      <w:pPr>
        <w:pStyle w:val="BodytextIndented"/>
      </w:pPr>
      <w:r w:rsidRPr="00645655">
        <w:t xml:space="preserve">To display the “Styles and </w:t>
      </w:r>
      <w:proofErr w:type="gramStart"/>
      <w:r w:rsidRPr="00645655">
        <w:t>Formatting</w:t>
      </w:r>
      <w:proofErr w:type="gramEnd"/>
      <w:r w:rsidRPr="00645655">
        <w:t xml:space="preserve">” bar in Word 2003, just click on the </w:t>
      </w:r>
      <w:r w:rsidRPr="00AC1D84">
        <w:rPr>
          <w:noProof/>
          <w:lang w:val="ru-RU" w:eastAsia="ru-RU"/>
        </w:rPr>
        <w:drawing>
          <wp:inline distT="0" distB="0" distL="0" distR="0" wp14:anchorId="35BE1588" wp14:editId="584CC458">
            <wp:extent cx="152400" cy="14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655">
        <w:t xml:space="preserve"> icon or select the appropriate menu item on the “Format” tab. In Word 2007 and later versions, the bar is called “Styles” and activated by pressing the extension button.</w:t>
      </w:r>
    </w:p>
    <w:p w:rsidR="00645655" w:rsidRPr="00645655" w:rsidRDefault="00645655" w:rsidP="004E2DF9">
      <w:pPr>
        <w:pStyle w:val="FigureCaption"/>
      </w:pPr>
      <w:r w:rsidRPr="00645655">
        <w:t xml:space="preserve"> </w:t>
      </w:r>
      <w:r w:rsidRPr="00AC1D84">
        <w:rPr>
          <w:noProof/>
          <w:lang w:val="ru-RU" w:eastAsia="ru-RU"/>
        </w:rPr>
        <w:drawing>
          <wp:inline distT="0" distB="0" distL="0" distR="0" wp14:anchorId="141537D1" wp14:editId="0D0B0A38">
            <wp:extent cx="3657600" cy="657225"/>
            <wp:effectExtent l="0" t="0" r="0" b="0"/>
            <wp:docPr id="4" name="Рисунок 4" descr="word200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2007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55" w:rsidRPr="00645655" w:rsidRDefault="00645655" w:rsidP="00645655">
      <w:pPr>
        <w:pStyle w:val="FigureCaption"/>
      </w:pPr>
      <w:proofErr w:type="gramStart"/>
      <w:r w:rsidRPr="00645655">
        <w:t>Fig. 1.</w:t>
      </w:r>
      <w:proofErr w:type="gramEnd"/>
      <w:r w:rsidRPr="00645655">
        <w:t xml:space="preserve"> </w:t>
      </w:r>
      <w:proofErr w:type="gramStart"/>
      <w:r w:rsidRPr="00645655">
        <w:t>On/off button of the style bar in MS Office Word.</w:t>
      </w:r>
      <w:proofErr w:type="gramEnd"/>
      <w:r w:rsidRPr="00645655">
        <w:t xml:space="preserve"> </w:t>
      </w:r>
    </w:p>
    <w:p w:rsidR="00645655" w:rsidRPr="00645655" w:rsidRDefault="00645655" w:rsidP="00627AA4">
      <w:pPr>
        <w:pStyle w:val="Bodytext"/>
      </w:pPr>
    </w:p>
    <w:p w:rsidR="00645655" w:rsidRDefault="00645655" w:rsidP="00645655">
      <w:r w:rsidRPr="00645655">
        <w:t>Key combination “</w:t>
      </w:r>
      <w:proofErr w:type="spellStart"/>
      <w:r w:rsidRPr="00645655">
        <w:t>Alt+Ctrl+Shift+S</w:t>
      </w:r>
      <w:proofErr w:type="spellEnd"/>
      <w:r w:rsidRPr="00645655">
        <w:t>” can be also used.</w:t>
      </w:r>
    </w:p>
    <w:p w:rsidR="00645655" w:rsidRPr="00645655" w:rsidRDefault="00645655" w:rsidP="00645655"/>
    <w:p w:rsidR="00645655" w:rsidRPr="00BB383A" w:rsidRDefault="00645655" w:rsidP="00627AA4">
      <w:pPr>
        <w:pStyle w:val="Bodytext"/>
      </w:pPr>
      <w:r w:rsidRPr="00645655">
        <w:t xml:space="preserve">On the panel (as a rule, on the right) you can see the following style names necessary for </w:t>
      </w:r>
      <w:r>
        <w:t>article</w:t>
      </w:r>
      <w:r w:rsidRPr="00645655">
        <w:t xml:space="preserve"> preparation (Fig. 2). </w:t>
      </w:r>
    </w:p>
    <w:p w:rsidR="004E2DF9" w:rsidRDefault="004E2DF9" w:rsidP="004E2DF9">
      <w:pPr>
        <w:pStyle w:val="Section"/>
      </w:pPr>
      <w:r>
        <w:t>Sample text</w:t>
      </w:r>
    </w:p>
    <w:p w:rsidR="004E2DF9" w:rsidRDefault="004E2DF9" w:rsidP="004E2DF9">
      <w:pPr>
        <w:pStyle w:val="Bodytext"/>
      </w:pPr>
      <w:r>
        <w:t>The document created from the template contains some text to help you start formatting your paper, simply delete the text provided and replace it with your own.</w:t>
      </w:r>
    </w:p>
    <w:p w:rsidR="004E2DF9" w:rsidRPr="00BB383A" w:rsidRDefault="004E2DF9" w:rsidP="00645655"/>
    <w:p w:rsidR="00645655" w:rsidRPr="00645655" w:rsidRDefault="00540A9E" w:rsidP="00645655">
      <w:pPr>
        <w:pStyle w:val="FigureCaption"/>
      </w:pPr>
      <w:r w:rsidRPr="00AC1D84">
        <w:rPr>
          <w:noProof/>
          <w:lang w:val="ru-RU" w:eastAsia="ru-RU"/>
        </w:rPr>
        <w:lastRenderedPageBreak/>
        <w:drawing>
          <wp:inline distT="0" distB="0" distL="0" distR="0" wp14:anchorId="7B93D025" wp14:editId="70A5186B">
            <wp:extent cx="3381375" cy="648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655" w:rsidRPr="00645655" w:rsidRDefault="00645655" w:rsidP="00645655">
      <w:pPr>
        <w:pStyle w:val="FigureCaption"/>
      </w:pPr>
      <w:proofErr w:type="gramStart"/>
      <w:r w:rsidRPr="00645655">
        <w:t>Fig. 2.</w:t>
      </w:r>
      <w:proofErr w:type="gramEnd"/>
      <w:r w:rsidRPr="00645655">
        <w:t xml:space="preserve"> Styles bar. </w:t>
      </w:r>
    </w:p>
    <w:p w:rsidR="003E6101" w:rsidRDefault="003E6101" w:rsidP="003E6101">
      <w:pPr>
        <w:pStyle w:val="Section"/>
      </w:pPr>
      <w:r>
        <w:t>Predefined paragraph styles</w:t>
      </w:r>
    </w:p>
    <w:p w:rsidR="003E6101" w:rsidRDefault="003E6101" w:rsidP="003E6101">
      <w:pPr>
        <w:pStyle w:val="Bodytext"/>
      </w:pPr>
      <w:r w:rsidRPr="00BB383A">
        <w:t xml:space="preserve">Table 1 lists the </w:t>
      </w:r>
      <w:r>
        <w:t>paragraph styles defined in the template.</w:t>
      </w:r>
    </w:p>
    <w:p w:rsidR="003E6101" w:rsidRDefault="003E6101" w:rsidP="003E6101">
      <w:pPr>
        <w:pStyle w:val="BodytextIndented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6619"/>
      </w:tblGrid>
      <w:tr w:rsidR="003E6101" w:rsidRPr="00A7296D" w:rsidTr="00EB2095">
        <w:trPr>
          <w:jc w:val="center"/>
        </w:trPr>
        <w:tc>
          <w:tcPr>
            <w:tcW w:w="9282" w:type="dxa"/>
            <w:gridSpan w:val="2"/>
            <w:tcBorders>
              <w:top w:val="nil"/>
              <w:bottom w:val="single" w:sz="4" w:space="0" w:color="auto"/>
            </w:tcBorders>
          </w:tcPr>
          <w:p w:rsidR="003E6101" w:rsidRPr="00AC1D84" w:rsidRDefault="003E6101" w:rsidP="00E74F50">
            <w:pPr>
              <w:pStyle w:val="FigureCaption"/>
            </w:pPr>
            <w:r w:rsidRPr="00BB383A">
              <w:t xml:space="preserve">Table 1. </w:t>
            </w:r>
            <w:r w:rsidRPr="00AC1D84">
              <w:t xml:space="preserve">Paragraph styles </w:t>
            </w:r>
            <w:bookmarkStart w:id="0" w:name="_GoBack"/>
            <w:bookmarkEnd w:id="0"/>
            <w:r w:rsidRPr="00AC1D84">
              <w:t>defined in the template.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01" w:rsidRPr="00AC1D84" w:rsidRDefault="003E6101" w:rsidP="00AC1D84">
            <w:pPr>
              <w:pStyle w:val="Bodytext"/>
              <w:rPr>
                <w:rStyle w:val="Bold"/>
              </w:rPr>
            </w:pPr>
            <w:r w:rsidRPr="004E2DF9">
              <w:rPr>
                <w:rStyle w:val="Bold"/>
              </w:rPr>
              <w:t>Style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01" w:rsidRPr="00AC1D84" w:rsidRDefault="003E6101" w:rsidP="00AC1D84">
            <w:pPr>
              <w:pStyle w:val="Bodytext"/>
              <w:rPr>
                <w:rStyle w:val="Bold"/>
              </w:rPr>
            </w:pPr>
            <w:r w:rsidRPr="004E2DF9">
              <w:rPr>
                <w:rStyle w:val="Bold"/>
              </w:rPr>
              <w:t>Example and use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</w:tcBorders>
          </w:tcPr>
          <w:p w:rsidR="003E6101" w:rsidRPr="00AC1D84" w:rsidRDefault="003E6101" w:rsidP="00AC1D84">
            <w:pPr>
              <w:pStyle w:val="Bodytext"/>
            </w:pPr>
            <w:r w:rsidRPr="00A7296D">
              <w:lastRenderedPageBreak/>
              <w:t>Abstract</w:t>
            </w:r>
          </w:p>
        </w:tc>
        <w:tc>
          <w:tcPr>
            <w:tcW w:w="6619" w:type="dxa"/>
            <w:tcBorders>
              <w:top w:val="single" w:sz="4" w:space="0" w:color="auto"/>
            </w:tcBorders>
          </w:tcPr>
          <w:p w:rsidR="003E6101" w:rsidRPr="00AC1D84" w:rsidRDefault="003E6101" w:rsidP="00AC1D84">
            <w:pPr>
              <w:pStyle w:val="Abstract"/>
            </w:pPr>
            <w:r>
              <w:t>Style in which to format your Abstract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r w:rsidRPr="00A7296D">
              <w:t>Addresses</w:t>
            </w:r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Addresses"/>
            </w:pPr>
            <w:r>
              <w:t>Style for author addresses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r w:rsidRPr="00A7296D">
              <w:t>Authors</w:t>
            </w:r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Authors"/>
            </w:pPr>
            <w:r>
              <w:t xml:space="preserve">Style for the list of author </w:t>
            </w:r>
            <w:r w:rsidRPr="00AC1D84">
              <w:t>names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proofErr w:type="spellStart"/>
            <w:r w:rsidRPr="00A7296D">
              <w:t>Bodytext</w:t>
            </w:r>
            <w:proofErr w:type="spellEnd"/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Bodytext"/>
            </w:pPr>
            <w:r>
              <w:t xml:space="preserve">The style for the first paragraph after a section, subsection or </w:t>
            </w:r>
            <w:proofErr w:type="spellStart"/>
            <w:r>
              <w:t>subsubsection</w:t>
            </w:r>
            <w:proofErr w:type="spellEnd"/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proofErr w:type="spellStart"/>
            <w:r w:rsidRPr="00A7296D">
              <w:t>BodytextIndented</w:t>
            </w:r>
            <w:proofErr w:type="spellEnd"/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BodytextIndented"/>
            </w:pPr>
            <w:r>
              <w:t xml:space="preserve">An indented style for paragraphs that follow after </w:t>
            </w:r>
            <w:proofErr w:type="spellStart"/>
            <w:r w:rsidRPr="00AC1D84">
              <w:t>Bodytext</w:t>
            </w:r>
            <w:proofErr w:type="spellEnd"/>
          </w:p>
        </w:tc>
      </w:tr>
      <w:tr w:rsidR="00540A9E" w:rsidRPr="00A7296D" w:rsidTr="00EB2095">
        <w:trPr>
          <w:trHeight w:val="567"/>
          <w:jc w:val="center"/>
        </w:trPr>
        <w:tc>
          <w:tcPr>
            <w:tcW w:w="2663" w:type="dxa"/>
          </w:tcPr>
          <w:p w:rsidR="00540A9E" w:rsidRPr="00AC1D84" w:rsidRDefault="00540A9E" w:rsidP="00AC1D84">
            <w:pPr>
              <w:pStyle w:val="Bodytext"/>
            </w:pPr>
            <w:proofErr w:type="spellStart"/>
            <w:r>
              <w:t>BodytextRight</w:t>
            </w:r>
            <w:proofErr w:type="spellEnd"/>
          </w:p>
        </w:tc>
        <w:tc>
          <w:tcPr>
            <w:tcW w:w="6619" w:type="dxa"/>
          </w:tcPr>
          <w:p w:rsidR="00540A9E" w:rsidRPr="00AC1D84" w:rsidRDefault="00540A9E" w:rsidP="00AC1D84">
            <w:pPr>
              <w:pStyle w:val="BodytextRight"/>
            </w:pPr>
            <w:r w:rsidRPr="00540A9E">
              <w:t>Style for right-justified text and numbered formulas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r w:rsidRPr="00A7296D">
              <w:t>Bulleted</w:t>
            </w:r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Bulleted"/>
            </w:pPr>
            <w:r w:rsidRPr="00BB383A">
              <w:t>Bulleted list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r w:rsidRPr="00A7296D">
              <w:t>E-mail</w:t>
            </w:r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E-mail"/>
            </w:pPr>
            <w:r>
              <w:t>Style for corresponding author’s e-mail address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proofErr w:type="spellStart"/>
            <w:r w:rsidRPr="00A7296D">
              <w:t>FigureCaption</w:t>
            </w:r>
            <w:proofErr w:type="spellEnd"/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FigureCaption"/>
            </w:pPr>
            <w:r>
              <w:t>Centred figure (and table) caption style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r w:rsidRPr="00A7296D">
              <w:t>Reference</w:t>
            </w:r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Reference"/>
            </w:pPr>
            <w:r w:rsidRPr="00BB383A">
              <w:t>The style to use for a numbered reference. Note that when the text reaches the end of the line it will indent slightly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r w:rsidRPr="00A7296D">
              <w:t xml:space="preserve">Reference (no </w:t>
            </w:r>
            <w:r w:rsidRPr="00AC1D84">
              <w:t>number)</w:t>
            </w:r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Referencenonumber"/>
            </w:pPr>
            <w:r w:rsidRPr="00BB383A">
              <w:t>A style for references that are part of a numbered reference (where there are multiple entries under a single number)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r w:rsidRPr="00A7296D">
              <w:t>Section</w:t>
            </w:r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Section"/>
            </w:pPr>
            <w:r w:rsidRPr="00BB383A">
              <w:t>Style for section headings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r w:rsidRPr="00A7296D">
              <w:t>Section (no number)</w:t>
            </w:r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Sectionnonumber"/>
            </w:pPr>
            <w:r>
              <w:t>Style for section headings that are not numbered (e.g., ‘References’)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r w:rsidRPr="00A7296D">
              <w:t>Subsection</w:t>
            </w:r>
          </w:p>
        </w:tc>
        <w:tc>
          <w:tcPr>
            <w:tcW w:w="6619" w:type="dxa"/>
          </w:tcPr>
          <w:p w:rsidR="003E6101" w:rsidRPr="00AC1D84" w:rsidRDefault="003E6101" w:rsidP="00AC1D84">
            <w:r w:rsidRPr="00BB383A">
              <w:t>Style for a subsection</w:t>
            </w:r>
          </w:p>
        </w:tc>
      </w:tr>
      <w:tr w:rsidR="003E6101" w:rsidRPr="00A7296D" w:rsidTr="00EB2095">
        <w:trPr>
          <w:trHeight w:val="567"/>
          <w:jc w:val="center"/>
        </w:trPr>
        <w:tc>
          <w:tcPr>
            <w:tcW w:w="2663" w:type="dxa"/>
          </w:tcPr>
          <w:p w:rsidR="003E6101" w:rsidRPr="00AC1D84" w:rsidRDefault="003E6101" w:rsidP="00AC1D84">
            <w:pPr>
              <w:pStyle w:val="Bodytext"/>
            </w:pPr>
            <w:proofErr w:type="spellStart"/>
            <w:r w:rsidRPr="00A7296D">
              <w:t>Subsubsection</w:t>
            </w:r>
            <w:proofErr w:type="spellEnd"/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Subsubsection"/>
            </w:pPr>
            <w:r>
              <w:t xml:space="preserve">Style for </w:t>
            </w:r>
            <w:proofErr w:type="spellStart"/>
            <w:r>
              <w:t>subsubsection</w:t>
            </w:r>
            <w:proofErr w:type="spellEnd"/>
            <w:r w:rsidRPr="00AC1D84">
              <w:t xml:space="preserve">. Type a full stop (‘period’) after the heading text and continue the paragraph in Roman (upright) type </w:t>
            </w:r>
          </w:p>
        </w:tc>
      </w:tr>
      <w:tr w:rsidR="003E6101" w:rsidTr="008F67D6">
        <w:trPr>
          <w:trHeight w:val="1663"/>
          <w:jc w:val="center"/>
        </w:trPr>
        <w:tc>
          <w:tcPr>
            <w:tcW w:w="2663" w:type="dxa"/>
          </w:tcPr>
          <w:p w:rsidR="003E6101" w:rsidRDefault="003E6101" w:rsidP="00AC1D84">
            <w:pPr>
              <w:pStyle w:val="Bodytext"/>
            </w:pPr>
          </w:p>
          <w:p w:rsidR="003E6101" w:rsidRDefault="003E6101" w:rsidP="00AC1D84">
            <w:pPr>
              <w:pStyle w:val="Bodytext"/>
            </w:pPr>
          </w:p>
          <w:p w:rsidR="003E6101" w:rsidRDefault="003E6101" w:rsidP="00AC1D84">
            <w:pPr>
              <w:pStyle w:val="Bodytext"/>
            </w:pPr>
          </w:p>
          <w:p w:rsidR="003E6101" w:rsidRDefault="003E6101" w:rsidP="00AC1D84">
            <w:pPr>
              <w:pStyle w:val="Bodytext"/>
            </w:pPr>
          </w:p>
          <w:p w:rsidR="003E6101" w:rsidRDefault="003E6101" w:rsidP="00AC1D84">
            <w:pPr>
              <w:pStyle w:val="Bodytext"/>
            </w:pPr>
          </w:p>
          <w:p w:rsidR="003E6101" w:rsidRDefault="003E6101" w:rsidP="00AC1D84">
            <w:pPr>
              <w:pStyle w:val="Bodytext"/>
            </w:pPr>
          </w:p>
          <w:p w:rsidR="003E6101" w:rsidRDefault="003E6101" w:rsidP="00AC1D84">
            <w:pPr>
              <w:pStyle w:val="Bodytext"/>
            </w:pPr>
          </w:p>
          <w:p w:rsidR="003E6101" w:rsidRPr="00AC1D84" w:rsidRDefault="003E6101" w:rsidP="00AC1D84">
            <w:pPr>
              <w:pStyle w:val="Bodytext"/>
            </w:pPr>
            <w:r w:rsidRPr="00A7296D">
              <w:t>Title</w:t>
            </w:r>
          </w:p>
        </w:tc>
        <w:tc>
          <w:tcPr>
            <w:tcW w:w="6619" w:type="dxa"/>
          </w:tcPr>
          <w:p w:rsidR="003E6101" w:rsidRPr="00AC1D84" w:rsidRDefault="003E6101" w:rsidP="00AC1D84">
            <w:pPr>
              <w:pStyle w:val="a8"/>
            </w:pPr>
            <w:r w:rsidRPr="00BB383A">
              <w:t>The title of your paper</w:t>
            </w:r>
          </w:p>
        </w:tc>
      </w:tr>
      <w:tr w:rsidR="008F67D6" w:rsidTr="003530A9">
        <w:trPr>
          <w:trHeight w:val="513"/>
          <w:jc w:val="center"/>
        </w:trPr>
        <w:tc>
          <w:tcPr>
            <w:tcW w:w="2663" w:type="dxa"/>
          </w:tcPr>
          <w:p w:rsidR="008F67D6" w:rsidRPr="00AC1D84" w:rsidRDefault="008F67D6" w:rsidP="00AC1D84">
            <w:pPr>
              <w:pStyle w:val="Bodytext"/>
            </w:pPr>
            <w:proofErr w:type="spellStart"/>
            <w:r>
              <w:t>Bottom_index</w:t>
            </w:r>
            <w:proofErr w:type="spellEnd"/>
            <w:r>
              <w:t>/</w:t>
            </w:r>
            <w:proofErr w:type="spellStart"/>
            <w:r>
              <w:t>Top_index</w:t>
            </w:r>
            <w:proofErr w:type="spellEnd"/>
          </w:p>
        </w:tc>
        <w:tc>
          <w:tcPr>
            <w:tcW w:w="6619" w:type="dxa"/>
          </w:tcPr>
          <w:p w:rsidR="008F67D6" w:rsidRPr="00AC1D84" w:rsidRDefault="008F67D6" w:rsidP="00AC1D84">
            <w:pPr>
              <w:pStyle w:val="Bodytext"/>
            </w:pPr>
            <w:r w:rsidRPr="008F67D6">
              <w:rPr>
                <w:rStyle w:val="Bottomindex"/>
              </w:rPr>
              <w:t>Bottom</w:t>
            </w:r>
            <w:r w:rsidRPr="00AC1D84">
              <w:t xml:space="preserve"> and </w:t>
            </w:r>
            <w:r w:rsidRPr="00AC1D84">
              <w:rPr>
                <w:rStyle w:val="Topindex"/>
              </w:rPr>
              <w:t>Top</w:t>
            </w:r>
            <w:r w:rsidRPr="00AC1D84">
              <w:t xml:space="preserve"> indexes</w:t>
            </w:r>
          </w:p>
        </w:tc>
      </w:tr>
      <w:tr w:rsidR="008F67D6" w:rsidTr="003530A9">
        <w:trPr>
          <w:trHeight w:val="539"/>
          <w:jc w:val="center"/>
        </w:trPr>
        <w:tc>
          <w:tcPr>
            <w:tcW w:w="2663" w:type="dxa"/>
          </w:tcPr>
          <w:p w:rsidR="008F67D6" w:rsidRPr="00AC1D84" w:rsidRDefault="008F67D6" w:rsidP="00AC1D84">
            <w:pPr>
              <w:pStyle w:val="Bodytext"/>
            </w:pPr>
            <w:r>
              <w:t>Bold/Italic</w:t>
            </w:r>
          </w:p>
        </w:tc>
        <w:tc>
          <w:tcPr>
            <w:tcW w:w="6619" w:type="dxa"/>
          </w:tcPr>
          <w:p w:rsidR="008F67D6" w:rsidRPr="00AC1D84" w:rsidRDefault="008F67D6" w:rsidP="009D1622">
            <w:pPr>
              <w:pStyle w:val="Bodytext"/>
              <w:rPr>
                <w:rStyle w:val="Bottomindex"/>
              </w:rPr>
            </w:pPr>
            <w:r w:rsidRPr="008F67D6">
              <w:rPr>
                <w:rStyle w:val="Bold"/>
              </w:rPr>
              <w:t>Bold</w:t>
            </w:r>
            <w:r w:rsidRPr="00AC1D84">
              <w:rPr>
                <w:rStyle w:val="Bottomindex"/>
              </w:rPr>
              <w:t xml:space="preserve"> </w:t>
            </w:r>
            <w:r w:rsidRPr="009D1622">
              <w:rPr>
                <w:rStyle w:val="Bottomindex"/>
                <w:vertAlign w:val="baseline"/>
              </w:rPr>
              <w:t>and</w:t>
            </w:r>
            <w:r w:rsidRPr="00AC1D84">
              <w:rPr>
                <w:rStyle w:val="Bottomindex"/>
              </w:rPr>
              <w:t xml:space="preserve"> </w:t>
            </w:r>
            <w:r w:rsidRPr="00AC1D84">
              <w:rPr>
                <w:rStyle w:val="Italic"/>
              </w:rPr>
              <w:t>Italic</w:t>
            </w:r>
            <w:r w:rsidRPr="00AC1D84">
              <w:rPr>
                <w:rStyle w:val="Bottomindex"/>
              </w:rPr>
              <w:t xml:space="preserve"> </w:t>
            </w:r>
            <w:r w:rsidRPr="009D1622">
              <w:rPr>
                <w:rStyle w:val="Bottomindex"/>
                <w:vertAlign w:val="baseline"/>
              </w:rPr>
              <w:t>text</w:t>
            </w:r>
          </w:p>
        </w:tc>
      </w:tr>
    </w:tbl>
    <w:p w:rsidR="003E6101" w:rsidRPr="00C05E48" w:rsidRDefault="003E6101" w:rsidP="003530A9">
      <w:pPr>
        <w:pStyle w:val="Bodytext"/>
      </w:pPr>
    </w:p>
    <w:sectPr w:rsidR="003E6101" w:rsidRPr="00C05E48" w:rsidSect="005666B1"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124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06" w:rsidRDefault="00862C06">
      <w:r>
        <w:separator/>
      </w:r>
    </w:p>
  </w:endnote>
  <w:endnote w:type="continuationSeparator" w:id="0">
    <w:p w:rsidR="00862C06" w:rsidRDefault="0086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06" w:rsidRPr="00BB383A" w:rsidRDefault="00862C06" w:rsidP="00BB383A">
      <w:pPr>
        <w:pStyle w:val="Bulleted"/>
      </w:pPr>
      <w:r>
        <w:separator/>
      </w:r>
    </w:p>
  </w:footnote>
  <w:footnote w:type="continuationSeparator" w:id="0">
    <w:p w:rsidR="00862C06" w:rsidRDefault="0086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2A9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C20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EE5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40B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387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A5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60A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701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B8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C0C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formatting="1" w:enforcement="1" w:cryptProviderType="rsaFull" w:cryptAlgorithmClass="hash" w:cryptAlgorithmType="typeAny" w:cryptAlgorithmSid="4" w:cryptSpinCount="100000" w:hash="tXP4Ty1oHyCMRWOUqBPDou3ERJ4=" w:salt="WMGSvUcT+Zvz6mDAwjPNyQ=="/>
  <w:styleLockTheme/>
  <w:styleLockQFSet/>
  <w:defaultTabStop w:val="851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2"/>
  </w:compat>
  <w:rsids>
    <w:rsidRoot w:val="00EF6BE4"/>
    <w:rsid w:val="00006EA6"/>
    <w:rsid w:val="00051DC2"/>
    <w:rsid w:val="00052B93"/>
    <w:rsid w:val="00095FAA"/>
    <w:rsid w:val="000B086B"/>
    <w:rsid w:val="000B170E"/>
    <w:rsid w:val="000E4C9F"/>
    <w:rsid w:val="00120A05"/>
    <w:rsid w:val="0013669D"/>
    <w:rsid w:val="00217A99"/>
    <w:rsid w:val="00254504"/>
    <w:rsid w:val="002B3E61"/>
    <w:rsid w:val="002F17C1"/>
    <w:rsid w:val="003530A9"/>
    <w:rsid w:val="00372B1F"/>
    <w:rsid w:val="003A319D"/>
    <w:rsid w:val="003B0616"/>
    <w:rsid w:val="003C4F7D"/>
    <w:rsid w:val="003E6101"/>
    <w:rsid w:val="003E7880"/>
    <w:rsid w:val="00402FA9"/>
    <w:rsid w:val="00405458"/>
    <w:rsid w:val="0040739F"/>
    <w:rsid w:val="00424142"/>
    <w:rsid w:val="0045076E"/>
    <w:rsid w:val="00496F1D"/>
    <w:rsid w:val="004E2DF9"/>
    <w:rsid w:val="004F70D2"/>
    <w:rsid w:val="00501D16"/>
    <w:rsid w:val="00513F00"/>
    <w:rsid w:val="005158FA"/>
    <w:rsid w:val="00540A9E"/>
    <w:rsid w:val="005666B1"/>
    <w:rsid w:val="0057704E"/>
    <w:rsid w:val="005A1359"/>
    <w:rsid w:val="005B564B"/>
    <w:rsid w:val="005D6B1E"/>
    <w:rsid w:val="00627AA4"/>
    <w:rsid w:val="0064197F"/>
    <w:rsid w:val="00643155"/>
    <w:rsid w:val="00645655"/>
    <w:rsid w:val="00687436"/>
    <w:rsid w:val="006F2E87"/>
    <w:rsid w:val="006F45A4"/>
    <w:rsid w:val="006F6DA8"/>
    <w:rsid w:val="007054AA"/>
    <w:rsid w:val="00733CB3"/>
    <w:rsid w:val="00737DBC"/>
    <w:rsid w:val="0074154E"/>
    <w:rsid w:val="00741ECB"/>
    <w:rsid w:val="00772E87"/>
    <w:rsid w:val="007A2893"/>
    <w:rsid w:val="007A339A"/>
    <w:rsid w:val="007E1FE1"/>
    <w:rsid w:val="007F6D47"/>
    <w:rsid w:val="00830ADE"/>
    <w:rsid w:val="00862C06"/>
    <w:rsid w:val="008F5232"/>
    <w:rsid w:val="008F67D6"/>
    <w:rsid w:val="009005BC"/>
    <w:rsid w:val="00917007"/>
    <w:rsid w:val="0093241F"/>
    <w:rsid w:val="00933E13"/>
    <w:rsid w:val="009860E4"/>
    <w:rsid w:val="00987978"/>
    <w:rsid w:val="00990035"/>
    <w:rsid w:val="009914C6"/>
    <w:rsid w:val="009978F1"/>
    <w:rsid w:val="009A0487"/>
    <w:rsid w:val="009D1622"/>
    <w:rsid w:val="009D2E1F"/>
    <w:rsid w:val="009F37F8"/>
    <w:rsid w:val="00A20DB9"/>
    <w:rsid w:val="00A6187F"/>
    <w:rsid w:val="00AC1D84"/>
    <w:rsid w:val="00AC519E"/>
    <w:rsid w:val="00AC62EF"/>
    <w:rsid w:val="00B02138"/>
    <w:rsid w:val="00B05982"/>
    <w:rsid w:val="00B2607F"/>
    <w:rsid w:val="00B579DE"/>
    <w:rsid w:val="00B62695"/>
    <w:rsid w:val="00B752E9"/>
    <w:rsid w:val="00B83F45"/>
    <w:rsid w:val="00B857AD"/>
    <w:rsid w:val="00BB383A"/>
    <w:rsid w:val="00C0753B"/>
    <w:rsid w:val="00C423CE"/>
    <w:rsid w:val="00C5146C"/>
    <w:rsid w:val="00C96165"/>
    <w:rsid w:val="00CB6828"/>
    <w:rsid w:val="00CE4975"/>
    <w:rsid w:val="00D96C0A"/>
    <w:rsid w:val="00DA51F2"/>
    <w:rsid w:val="00DB1B3F"/>
    <w:rsid w:val="00DB7629"/>
    <w:rsid w:val="00DB7E32"/>
    <w:rsid w:val="00E34FFA"/>
    <w:rsid w:val="00E66F31"/>
    <w:rsid w:val="00E74F50"/>
    <w:rsid w:val="00E75FB1"/>
    <w:rsid w:val="00E95409"/>
    <w:rsid w:val="00EF6BE4"/>
    <w:rsid w:val="00F035C7"/>
    <w:rsid w:val="00F312F4"/>
    <w:rsid w:val="00F773CE"/>
    <w:rsid w:val="00F94414"/>
    <w:rsid w:val="00FA5F9E"/>
    <w:rsid w:val="00F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page number" w:locked="0"/>
    <w:lsdException w:name="endnote reference" w:locked="0"/>
    <w:lsdException w:name="endnote text" w:locked="0"/>
    <w:lsdException w:name="Title" w:locked="0" w:semiHidden="0" w:uiPriority="10" w:unhideWhenUsed="0" w:qFormat="1"/>
    <w:lsdException w:name="Default Paragraph Font" w:locked="0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3B"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semiHidden/>
    <w:qFormat/>
    <w:locked/>
    <w:rsid w:val="007054AA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semiHidden/>
    <w:qFormat/>
    <w:locked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semiHidden/>
    <w:qFormat/>
    <w:locked/>
    <w:rsid w:val="007054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locked/>
    <w:rsid w:val="007054A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locked/>
    <w:rsid w:val="007054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locked/>
    <w:rsid w:val="007054A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semiHidden/>
    <w:qFormat/>
    <w:locked/>
    <w:rsid w:val="007054A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semiHidden/>
    <w:qFormat/>
    <w:locked/>
    <w:rsid w:val="007054A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semiHidden/>
    <w:qFormat/>
    <w:locked/>
    <w:rsid w:val="007054A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7054AA"/>
    <w:pPr>
      <w:numPr>
        <w:ilvl w:val="2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link w:val="Bodytext0"/>
    <w:rsid w:val="007054AA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link w:val="BodytextIndented0"/>
    <w:rsid w:val="007054AA"/>
    <w:pPr>
      <w:ind w:firstLine="284"/>
    </w:pPr>
  </w:style>
  <w:style w:type="character" w:customStyle="1" w:styleId="SubsubsectionChar">
    <w:name w:val="Subsubsection Char"/>
    <w:link w:val="Subsubsection"/>
    <w:rsid w:val="007054AA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rsid w:val="007054AA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locked/>
    <w:rsid w:val="007054AA"/>
    <w:rPr>
      <w:sz w:val="20"/>
    </w:rPr>
  </w:style>
  <w:style w:type="character" w:styleId="a4">
    <w:name w:val="footnote reference"/>
    <w:semiHidden/>
    <w:locked/>
    <w:rsid w:val="007054AA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7054AA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locked/>
    <w:rsid w:val="007054AA"/>
    <w:rPr>
      <w:sz w:val="20"/>
    </w:rPr>
  </w:style>
  <w:style w:type="character" w:styleId="a6">
    <w:name w:val="endnote reference"/>
    <w:semiHidden/>
    <w:locked/>
    <w:rsid w:val="007054AA"/>
    <w:rPr>
      <w:vertAlign w:val="superscript"/>
    </w:rPr>
  </w:style>
  <w:style w:type="paragraph" w:customStyle="1" w:styleId="Subsection">
    <w:name w:val="Subsection"/>
    <w:next w:val="Bodytext"/>
    <w:rsid w:val="00AC519E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C423CE"/>
    <w:pPr>
      <w:spacing w:before="120"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7054AA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rsid w:val="007054AA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  <w:locked/>
    <w:rsid w:val="007054AA"/>
  </w:style>
  <w:style w:type="paragraph" w:styleId="a8">
    <w:name w:val="Title"/>
    <w:aliases w:val="Title"/>
    <w:basedOn w:val="a"/>
    <w:next w:val="Authors"/>
    <w:qFormat/>
    <w:rsid w:val="007054AA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7054AA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rsid w:val="007054AA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rsid w:val="007054AA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rsid w:val="007054AA"/>
    <w:pPr>
      <w:numPr>
        <w:numId w:val="0"/>
      </w:numPr>
      <w:ind w:left="851" w:hanging="284"/>
    </w:pPr>
  </w:style>
  <w:style w:type="paragraph" w:customStyle="1" w:styleId="Reference">
    <w:name w:val="Reference"/>
    <w:rsid w:val="007054AA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locked/>
    <w:rsid w:val="00987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564B"/>
    <w:rPr>
      <w:rFonts w:ascii="Times" w:hAnsi="Times"/>
      <w:sz w:val="22"/>
      <w:lang w:eastAsia="en-US"/>
    </w:rPr>
  </w:style>
  <w:style w:type="paragraph" w:styleId="ab">
    <w:name w:val="header"/>
    <w:basedOn w:val="a"/>
    <w:link w:val="ac"/>
    <w:uiPriority w:val="99"/>
    <w:semiHidden/>
    <w:locked/>
    <w:rsid w:val="009879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564B"/>
    <w:rPr>
      <w:rFonts w:ascii="Times" w:hAnsi="Times"/>
      <w:sz w:val="22"/>
      <w:lang w:eastAsia="en-US"/>
    </w:rPr>
  </w:style>
  <w:style w:type="paragraph" w:customStyle="1" w:styleId="ad">
    <w:basedOn w:val="a"/>
    <w:next w:val="Authors"/>
    <w:qFormat/>
    <w:locked/>
    <w:rsid w:val="003E6101"/>
    <w:pPr>
      <w:spacing w:before="1588" w:after="567"/>
    </w:pPr>
    <w:rPr>
      <w:b/>
      <w:sz w:val="34"/>
      <w:szCs w:val="34"/>
    </w:rPr>
  </w:style>
  <w:style w:type="paragraph" w:styleId="ae">
    <w:name w:val="Balloon Text"/>
    <w:basedOn w:val="a"/>
    <w:link w:val="af"/>
    <w:uiPriority w:val="99"/>
    <w:semiHidden/>
    <w:unhideWhenUsed/>
    <w:locked/>
    <w:rsid w:val="003E61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6101"/>
    <w:rPr>
      <w:rFonts w:ascii="Tahoma" w:hAnsi="Tahoma" w:cs="Tahoma"/>
      <w:sz w:val="16"/>
      <w:szCs w:val="16"/>
      <w:lang w:eastAsia="en-US"/>
    </w:rPr>
  </w:style>
  <w:style w:type="character" w:customStyle="1" w:styleId="Bottomindex">
    <w:name w:val="Bottom_index"/>
    <w:basedOn w:val="a0"/>
    <w:uiPriority w:val="1"/>
    <w:qFormat/>
    <w:rsid w:val="0013669D"/>
    <w:rPr>
      <w:vertAlign w:val="subscript"/>
    </w:rPr>
  </w:style>
  <w:style w:type="character" w:customStyle="1" w:styleId="Topindex">
    <w:name w:val="Top_index"/>
    <w:basedOn w:val="a0"/>
    <w:uiPriority w:val="1"/>
    <w:qFormat/>
    <w:rsid w:val="0013669D"/>
    <w:rPr>
      <w:vertAlign w:val="superscript"/>
    </w:rPr>
  </w:style>
  <w:style w:type="character" w:customStyle="1" w:styleId="Bold">
    <w:name w:val="Bold"/>
    <w:basedOn w:val="a0"/>
    <w:uiPriority w:val="2"/>
    <w:qFormat/>
    <w:rsid w:val="0013669D"/>
    <w:rPr>
      <w:b/>
    </w:rPr>
  </w:style>
  <w:style w:type="character" w:customStyle="1" w:styleId="Italic">
    <w:name w:val="Italic"/>
    <w:basedOn w:val="a0"/>
    <w:uiPriority w:val="2"/>
    <w:qFormat/>
    <w:rsid w:val="0013669D"/>
    <w:rPr>
      <w:i/>
    </w:rPr>
  </w:style>
  <w:style w:type="character" w:styleId="af0">
    <w:name w:val="Placeholder Text"/>
    <w:basedOn w:val="a0"/>
    <w:uiPriority w:val="99"/>
    <w:semiHidden/>
    <w:locked/>
    <w:rsid w:val="002F17C1"/>
    <w:rPr>
      <w:color w:val="808080"/>
    </w:rPr>
  </w:style>
  <w:style w:type="paragraph" w:customStyle="1" w:styleId="BodytextRight">
    <w:name w:val="BodytextRight"/>
    <w:basedOn w:val="BodytextIndented"/>
    <w:qFormat/>
    <w:rsid w:val="002F17C1"/>
    <w:pPr>
      <w:spacing w:before="120" w:after="120"/>
      <w:ind w:firstLine="0"/>
      <w:jc w:val="right"/>
    </w:pPr>
  </w:style>
  <w:style w:type="character" w:customStyle="1" w:styleId="Bodytext0">
    <w:name w:val="Bodytext Знак"/>
    <w:basedOn w:val="a0"/>
    <w:link w:val="Bodytext"/>
    <w:rsid w:val="002F17C1"/>
    <w:rPr>
      <w:rFonts w:ascii="Times" w:hAnsi="Times"/>
      <w:iCs/>
      <w:color w:val="000000"/>
      <w:sz w:val="22"/>
      <w:szCs w:val="22"/>
      <w:lang w:val="en-US" w:eastAsia="en-US"/>
    </w:rPr>
  </w:style>
  <w:style w:type="character" w:customStyle="1" w:styleId="BodytextIndented0">
    <w:name w:val="BodytextIndented Знак"/>
    <w:basedOn w:val="Bodytext0"/>
    <w:link w:val="BodytextIndented"/>
    <w:rsid w:val="002F17C1"/>
    <w:rPr>
      <w:rFonts w:ascii="Times" w:hAnsi="Times"/>
      <w:iCs/>
      <w:color w:val="00000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879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978"/>
    <w:rPr>
      <w:rFonts w:ascii="Times" w:hAnsi="Times"/>
      <w:sz w:val="22"/>
      <w:lang w:eastAsia="en-US"/>
    </w:rPr>
  </w:style>
  <w:style w:type="paragraph" w:styleId="ab">
    <w:name w:val="header"/>
    <w:basedOn w:val="a"/>
    <w:link w:val="ac"/>
    <w:uiPriority w:val="99"/>
    <w:unhideWhenUsed/>
    <w:rsid w:val="009879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7978"/>
    <w:rPr>
      <w:rFonts w:ascii="Times" w:hAnsi="Time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F95A-FF3C-4F1D-886C-09574331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202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Open Access proceedings Journal of Physics: Conference series </vt:lpstr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N</cp:lastModifiedBy>
  <cp:revision>68</cp:revision>
  <cp:lastPrinted>2019-02-07T11:40:00Z</cp:lastPrinted>
  <dcterms:created xsi:type="dcterms:W3CDTF">2019-01-23T06:03:00Z</dcterms:created>
  <dcterms:modified xsi:type="dcterms:W3CDTF">2019-03-26T09:42:00Z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(#E1)</vt:lpwstr>
  </property>
</Properties>
</file>